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F2D2" w14:textId="77777777" w:rsidR="009C7C7D" w:rsidRDefault="004D4AD6" w:rsidP="00C81217">
      <w:pPr>
        <w:pStyle w:val="10MSJTitle1"/>
        <w:rPr>
          <w:rFonts w:hint="eastAsia"/>
        </w:rPr>
      </w:pPr>
      <w:r>
        <w:rPr>
          <w:rFonts w:hint="eastAsia"/>
        </w:rPr>
        <w:t>Title</w:t>
      </w:r>
      <w:r w:rsidR="00C81217">
        <w:rPr>
          <w:rFonts w:eastAsia="ＭＳ 明朝" w:hint="eastAsia"/>
        </w:rPr>
        <w:tab/>
      </w:r>
      <w:r>
        <w:rPr>
          <w:rFonts w:hint="eastAsia"/>
        </w:rPr>
        <w:t>[10 MSJ Title] style</w:t>
      </w:r>
    </w:p>
    <w:p w14:paraId="248D3443" w14:textId="77777777" w:rsidR="009C7C7D" w:rsidRDefault="00C81217">
      <w:pPr>
        <w:pStyle w:val="11MSJAuthor"/>
        <w:rPr>
          <w:rFonts w:hint="eastAsia"/>
        </w:rPr>
      </w:pPr>
      <w:r>
        <w:rPr>
          <w:rFonts w:hint="eastAsia"/>
        </w:rPr>
        <w:t>Author</w:t>
      </w:r>
      <w:r>
        <w:rPr>
          <w:rFonts w:eastAsia="ＭＳ 明朝" w:hint="eastAsia"/>
        </w:rPr>
        <w:tab/>
      </w:r>
      <w:r>
        <w:rPr>
          <w:rFonts w:hint="eastAsia"/>
        </w:rPr>
        <w:t>[11 MSJ Author] style</w:t>
      </w:r>
    </w:p>
    <w:p w14:paraId="581ABD3D" w14:textId="77777777" w:rsidR="009C7C7D" w:rsidRDefault="00C81217" w:rsidP="00C81217">
      <w:pPr>
        <w:pStyle w:val="12MSJAffiliation"/>
        <w:spacing w:after="288"/>
        <w:rPr>
          <w:rFonts w:hint="eastAsia"/>
        </w:rPr>
      </w:pPr>
      <w:r>
        <w:rPr>
          <w:rFonts w:hint="eastAsia"/>
        </w:rPr>
        <w:t>(Affiliation</w:t>
      </w:r>
      <w:r>
        <w:rPr>
          <w:rFonts w:hint="eastAsia"/>
        </w:rPr>
        <w:tab/>
        <w:t>[</w:t>
      </w:r>
      <w:r w:rsidR="00493C1B">
        <w:rPr>
          <w:rFonts w:hint="eastAsia"/>
        </w:rPr>
        <w:t>12 MSJ Affiliation</w:t>
      </w:r>
      <w:r>
        <w:rPr>
          <w:rFonts w:hint="eastAsia"/>
        </w:rPr>
        <w:t>]</w:t>
      </w:r>
      <w:r>
        <w:rPr>
          <w:rFonts w:eastAsia="ＭＳ 明朝" w:hint="eastAsia"/>
        </w:rPr>
        <w:t xml:space="preserve"> style</w:t>
      </w:r>
      <w:r>
        <w:rPr>
          <w:rFonts w:hint="eastAsia"/>
        </w:rPr>
        <w:t>)</w:t>
      </w:r>
    </w:p>
    <w:p w14:paraId="14DAB144" w14:textId="77777777" w:rsidR="00C81217" w:rsidRDefault="00C81217" w:rsidP="00BF1B96">
      <w:pPr>
        <w:pStyle w:val="20MSJBody"/>
        <w:rPr>
          <w:rFonts w:hint="eastAsia"/>
        </w:rPr>
      </w:pPr>
      <w:r>
        <w:rPr>
          <w:rFonts w:hint="eastAsia"/>
        </w:rPr>
        <w:t>Body</w:t>
      </w:r>
      <w:r>
        <w:rPr>
          <w:rFonts w:hint="eastAsia"/>
        </w:rPr>
        <w:tab/>
        <w:t>[</w:t>
      </w:r>
      <w:r w:rsidR="00493C1B">
        <w:rPr>
          <w:rFonts w:hint="eastAsia"/>
        </w:rPr>
        <w:t>20 MSJ Body</w:t>
      </w:r>
      <w:r>
        <w:rPr>
          <w:rFonts w:hint="eastAsia"/>
        </w:rPr>
        <w:t>] style</w:t>
      </w:r>
    </w:p>
    <w:p w14:paraId="24CF4AF5" w14:textId="77777777" w:rsidR="009C7C7D" w:rsidRPr="00C81217" w:rsidRDefault="00C81217" w:rsidP="00CC61C8">
      <w:pPr>
        <w:pStyle w:val="30MSJRefHead"/>
        <w:spacing w:before="288"/>
        <w:rPr>
          <w:rFonts w:ascii="Times New Roman" w:hAnsi="Times New Roman"/>
        </w:rPr>
      </w:pPr>
      <w:r w:rsidRPr="00C81217">
        <w:rPr>
          <w:rFonts w:ascii="Times New Roman" w:hAnsi="Times New Roman"/>
        </w:rPr>
        <w:t>Reference</w:t>
      </w:r>
    </w:p>
    <w:p w14:paraId="3F7B56E5" w14:textId="77777777" w:rsidR="00493C1B" w:rsidRDefault="00C81217">
      <w:pPr>
        <w:pStyle w:val="31MSJReference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Reference</w:t>
      </w:r>
      <w:r>
        <w:rPr>
          <w:rFonts w:hint="eastAsia"/>
        </w:rPr>
        <w:tab/>
        <w:t>[</w:t>
      </w:r>
      <w:r w:rsidR="00493C1B">
        <w:rPr>
          <w:rFonts w:hint="eastAsia"/>
        </w:rPr>
        <w:t>31 MSJ Reference</w:t>
      </w:r>
      <w:r>
        <w:t>]</w:t>
      </w:r>
      <w:r>
        <w:rPr>
          <w:rFonts w:hint="eastAsia"/>
        </w:rPr>
        <w:t xml:space="preserve"> style</w:t>
      </w:r>
    </w:p>
    <w:sectPr w:rsidR="00493C1B" w:rsidSect="009F41FF">
      <w:footerReference w:type="default" r:id="rId7"/>
      <w:pgSz w:w="11906" w:h="16838" w:code="9"/>
      <w:pgMar w:top="1418" w:right="1134" w:bottom="1418" w:left="1134" w:header="851" w:footer="992" w:gutter="0"/>
      <w:pgNumType w:start="1" w:chapSep="emDash"/>
      <w:cols w:space="425"/>
      <w:titlePg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BF0B" w14:textId="77777777" w:rsidR="002264AA" w:rsidRDefault="002264AA">
      <w:r>
        <w:separator/>
      </w:r>
    </w:p>
  </w:endnote>
  <w:endnote w:type="continuationSeparator" w:id="0">
    <w:p w14:paraId="784D018D" w14:textId="77777777" w:rsidR="002264AA" w:rsidRDefault="0022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1B53" w14:textId="77777777" w:rsidR="00BF1B96" w:rsidRDefault="00BF1B96">
    <w:pPr>
      <w:rPr>
        <w:rFonts w:hint="eastAsia"/>
      </w:rPr>
    </w:pPr>
    <w:r>
      <w:rPr>
        <w:rStyle w:val="a7"/>
        <w:rFonts w:hint="eastAsia"/>
      </w:rPr>
      <w:t>－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D69C" w14:textId="77777777" w:rsidR="002264AA" w:rsidRDefault="002264AA">
      <w:r>
        <w:separator/>
      </w:r>
    </w:p>
  </w:footnote>
  <w:footnote w:type="continuationSeparator" w:id="0">
    <w:p w14:paraId="480B5222" w14:textId="77777777" w:rsidR="002264AA" w:rsidRDefault="0022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2AAF"/>
    <w:multiLevelType w:val="hybridMultilevel"/>
    <w:tmpl w:val="DA2C8D72"/>
    <w:lvl w:ilvl="0" w:tplc="87A07C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BB2B1D"/>
    <w:multiLevelType w:val="hybridMultilevel"/>
    <w:tmpl w:val="834682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9532135">
    <w:abstractNumId w:val="1"/>
  </w:num>
  <w:num w:numId="2" w16cid:durableId="164292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1B"/>
    <w:rsid w:val="00065215"/>
    <w:rsid w:val="0012729E"/>
    <w:rsid w:val="001A73ED"/>
    <w:rsid w:val="002264AA"/>
    <w:rsid w:val="002D0380"/>
    <w:rsid w:val="00312411"/>
    <w:rsid w:val="00381DDE"/>
    <w:rsid w:val="00493C1B"/>
    <w:rsid w:val="004D4AD6"/>
    <w:rsid w:val="005D4C37"/>
    <w:rsid w:val="00624763"/>
    <w:rsid w:val="00684611"/>
    <w:rsid w:val="00752DFB"/>
    <w:rsid w:val="00831837"/>
    <w:rsid w:val="008875E4"/>
    <w:rsid w:val="0092736A"/>
    <w:rsid w:val="00990211"/>
    <w:rsid w:val="009C7C7D"/>
    <w:rsid w:val="009F41FF"/>
    <w:rsid w:val="00A53691"/>
    <w:rsid w:val="00B81266"/>
    <w:rsid w:val="00BF1B96"/>
    <w:rsid w:val="00C81217"/>
    <w:rsid w:val="00CC61C8"/>
    <w:rsid w:val="00D614F8"/>
    <w:rsid w:val="00D734B9"/>
    <w:rsid w:val="00E4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ADB41"/>
  <w15:chartTrackingRefBased/>
  <w15:docId w15:val="{BAD0B947-E29F-432E-99A7-C969FBDF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spacing w:beforeLines="100" w:before="10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</w:style>
  <w:style w:type="paragraph" w:styleId="a4">
    <w:name w:val="caption"/>
    <w:basedOn w:val="a"/>
    <w:next w:val="a"/>
    <w:qFormat/>
    <w:pPr>
      <w:widowControl/>
      <w:spacing w:before="120" w:after="120" w:line="200" w:lineRule="exact"/>
      <w:jc w:val="left"/>
    </w:pPr>
    <w:rPr>
      <w:rFonts w:ascii="Times New Roman" w:hAnsi="Times New Roman"/>
      <w:kern w:val="0"/>
      <w:sz w:val="18"/>
      <w:szCs w:val="20"/>
      <w:lang w:val="en-GB"/>
    </w:rPr>
  </w:style>
  <w:style w:type="paragraph" w:customStyle="1" w:styleId="10MSJTitleJP">
    <w:name w:val="10 MSJ Title_JP"/>
    <w:basedOn w:val="5"/>
    <w:pPr>
      <w:adjustRightInd w:val="0"/>
      <w:spacing w:afterLines="100" w:after="100" w:line="400" w:lineRule="exact"/>
      <w:ind w:leftChars="0" w:left="0"/>
      <w:jc w:val="center"/>
      <w:textAlignment w:val="center"/>
      <w:outlineLvl w:val="9"/>
    </w:pPr>
    <w:rPr>
      <w:rFonts w:ascii="Times New Roman" w:eastAsia="ＭＳ 明朝" w:hAnsi="Times New Roman"/>
      <w:color w:val="000000"/>
      <w:sz w:val="32"/>
    </w:rPr>
  </w:style>
  <w:style w:type="paragraph" w:customStyle="1" w:styleId="11MSJAuthor">
    <w:name w:val="11 MSJ Author"/>
    <w:basedOn w:val="a"/>
    <w:rsid w:val="00C81217"/>
    <w:pPr>
      <w:keepNext/>
      <w:jc w:val="center"/>
    </w:pPr>
    <w:rPr>
      <w:rFonts w:ascii="Times New Roman" w:eastAsia="Times New Roman" w:hAnsi="Times New Roman"/>
      <w:color w:val="000000"/>
      <w:sz w:val="22"/>
    </w:rPr>
  </w:style>
  <w:style w:type="paragraph" w:customStyle="1" w:styleId="12MSJAffiliation">
    <w:name w:val="12 MSJ Affiliation"/>
    <w:basedOn w:val="a"/>
    <w:rsid w:val="00C81217"/>
    <w:pPr>
      <w:spacing w:afterLines="100" w:after="100"/>
      <w:jc w:val="center"/>
    </w:pPr>
    <w:rPr>
      <w:rFonts w:ascii="Times New Roman" w:eastAsia="Times New Roman" w:hAnsi="Times New Roman"/>
      <w:color w:val="000000"/>
      <w:sz w:val="22"/>
    </w:rPr>
  </w:style>
  <w:style w:type="paragraph" w:customStyle="1" w:styleId="20MSJBody">
    <w:name w:val="20 MSJ Body"/>
    <w:basedOn w:val="a"/>
    <w:rsid w:val="00CC61C8"/>
    <w:pPr>
      <w:spacing w:line="280" w:lineRule="exact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TableText">
    <w:name w:val="Table Text"/>
    <w:basedOn w:val="a"/>
    <w:pPr>
      <w:widowControl/>
      <w:tabs>
        <w:tab w:val="left" w:pos="2640"/>
      </w:tabs>
      <w:spacing w:before="40" w:after="40" w:line="220" w:lineRule="exact"/>
      <w:jc w:val="left"/>
    </w:pPr>
    <w:rPr>
      <w:rFonts w:ascii="Times New Roman" w:hAnsi="Times New Roman"/>
      <w:kern w:val="0"/>
      <w:sz w:val="18"/>
      <w:szCs w:val="20"/>
      <w:lang w:val="en-GB"/>
    </w:rPr>
  </w:style>
  <w:style w:type="paragraph" w:customStyle="1" w:styleId="31MSJReference">
    <w:name w:val="31 MSJ Reference"/>
    <w:basedOn w:val="a"/>
    <w:pPr>
      <w:jc w:val="left"/>
    </w:pPr>
    <w:rPr>
      <w:rFonts w:ascii="Times New Roman" w:hAnsi="Times New Roman"/>
      <w:color w:val="000000"/>
      <w:sz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30MSJRefHead">
    <w:name w:val="30 MSJ RefHead"/>
    <w:basedOn w:val="2"/>
    <w:pPr>
      <w:jc w:val="left"/>
    </w:pPr>
    <w:rPr>
      <w:rFonts w:eastAsia="ＭＳ 明朝"/>
      <w:color w:val="000000"/>
      <w:sz w:val="20"/>
      <w:u w:val="single" w:color="00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10MSJTitle1">
    <w:name w:val="スタイル 10 MSJ Title + 段落後 :  1 行"/>
    <w:basedOn w:val="10MSJTitleJP"/>
    <w:rsid w:val="00C81217"/>
    <w:pPr>
      <w:spacing w:after="288"/>
    </w:pPr>
    <w:rPr>
      <w:rFonts w:eastAsia="Times New Roman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B2Temp\Attach\temp_jp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temp_jp.dot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MSJ template</vt:lpstr>
      <vt:lpstr>MSJ template</vt:lpstr>
    </vt:vector>
  </TitlesOfParts>
  <Company>International Academic Printing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MSJ template</dc:title>
  <dc:subject/>
  <dc:creator>Takeshi Kasai</dc:creator>
  <cp:keywords/>
  <cp:lastModifiedBy>比登美 杉村</cp:lastModifiedBy>
  <cp:revision>2</cp:revision>
  <cp:lastPrinted>2002-02-12T07:42:00Z</cp:lastPrinted>
  <dcterms:created xsi:type="dcterms:W3CDTF">2025-07-02T07:08:00Z</dcterms:created>
  <dcterms:modified xsi:type="dcterms:W3CDTF">2025-07-02T07:08:00Z</dcterms:modified>
</cp:coreProperties>
</file>